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51869" w14:textId="77777777" w:rsidR="00D63034" w:rsidRPr="00D63034" w:rsidRDefault="00D63034" w:rsidP="00D63034">
      <w:pPr>
        <w:jc w:val="center"/>
        <w:rPr>
          <w:rFonts w:ascii="Georgia" w:hAnsi="Georgia"/>
          <w:b/>
          <w:bCs/>
          <w:sz w:val="28"/>
          <w:szCs w:val="28"/>
        </w:rPr>
      </w:pPr>
      <w:r w:rsidRPr="00D63034">
        <w:rPr>
          <w:rFonts w:ascii="Georgia" w:hAnsi="Georgia"/>
          <w:b/>
          <w:bCs/>
          <w:sz w:val="28"/>
          <w:szCs w:val="28"/>
        </w:rPr>
        <w:t>CIDEF-Angers Prize</w:t>
      </w:r>
    </w:p>
    <w:p w14:paraId="546BDD9C" w14:textId="77777777" w:rsidR="00D63034" w:rsidRDefault="00D63034" w:rsidP="00D63034">
      <w:pPr>
        <w:rPr>
          <w:sz w:val="28"/>
          <w:szCs w:val="28"/>
        </w:rPr>
      </w:pPr>
    </w:p>
    <w:p w14:paraId="08D63530" w14:textId="04EF62CF" w:rsidR="00D63034" w:rsidRDefault="00D63034" w:rsidP="00D63034">
      <w:pPr>
        <w:jc w:val="both"/>
        <w:rPr>
          <w:rFonts w:ascii="Georgia" w:hAnsi="Georgia"/>
        </w:rPr>
      </w:pPr>
      <w:r w:rsidRPr="00D63034">
        <w:rPr>
          <w:rFonts w:ascii="Georgia" w:hAnsi="Georgia"/>
        </w:rPr>
        <w:t xml:space="preserve">For the past forty-two years, the French program at Saint Mary’s University has partnered with the CIDEF, a language school within the Université </w:t>
      </w:r>
      <w:proofErr w:type="spellStart"/>
      <w:r w:rsidRPr="00D63034">
        <w:rPr>
          <w:rFonts w:ascii="Georgia" w:hAnsi="Georgia"/>
        </w:rPr>
        <w:t>Catholique</w:t>
      </w:r>
      <w:proofErr w:type="spellEnd"/>
      <w:r w:rsidRPr="00D63034">
        <w:rPr>
          <w:rFonts w:ascii="Georgia" w:hAnsi="Georgia"/>
        </w:rPr>
        <w:t xml:space="preserve"> de </w:t>
      </w:r>
      <w:proofErr w:type="spellStart"/>
      <w:r w:rsidRPr="00D63034">
        <w:rPr>
          <w:rFonts w:ascii="Georgia" w:hAnsi="Georgia"/>
        </w:rPr>
        <w:t>l'Ouest</w:t>
      </w:r>
      <w:proofErr w:type="spellEnd"/>
      <w:r w:rsidRPr="00D63034">
        <w:rPr>
          <w:rFonts w:ascii="Georgia" w:hAnsi="Georgia"/>
        </w:rPr>
        <w:t xml:space="preserve"> (UCO) in Angers, France. </w:t>
      </w:r>
      <w:r w:rsidR="009B4128">
        <w:rPr>
          <w:rFonts w:ascii="Georgia" w:hAnsi="Georgia"/>
        </w:rPr>
        <w:t>Since 1984, h</w:t>
      </w:r>
      <w:r w:rsidRPr="00D63034">
        <w:rPr>
          <w:rFonts w:ascii="Georgia" w:hAnsi="Georgia"/>
        </w:rPr>
        <w:t xml:space="preserve">undreds of students have taken advantage of </w:t>
      </w:r>
      <w:r w:rsidR="009B4128">
        <w:rPr>
          <w:rFonts w:ascii="Georgia" w:hAnsi="Georgia"/>
        </w:rPr>
        <w:t>this</w:t>
      </w:r>
      <w:r w:rsidRPr="00D63034">
        <w:rPr>
          <w:rFonts w:ascii="Georgia" w:hAnsi="Georgia"/>
        </w:rPr>
        <w:t xml:space="preserve"> wonderful </w:t>
      </w:r>
      <w:r w:rsidR="009B4128">
        <w:rPr>
          <w:rFonts w:ascii="Georgia" w:hAnsi="Georgia"/>
        </w:rPr>
        <w:t xml:space="preserve">immersion </w:t>
      </w:r>
      <w:r w:rsidRPr="00D63034">
        <w:rPr>
          <w:rFonts w:ascii="Georgia" w:hAnsi="Georgia"/>
        </w:rPr>
        <w:t xml:space="preserve">opportunity by taking summer courses, one-semester and full-year programs at the CIDEF. Thanks to this long-term partnership, SMU students receive a 10% discount on tuition fees for courses taken at the CIDEF. </w:t>
      </w:r>
    </w:p>
    <w:p w14:paraId="7A07EA48" w14:textId="77777777" w:rsidR="00836CB3" w:rsidRPr="00D63034" w:rsidRDefault="00836CB3" w:rsidP="00D63034">
      <w:pPr>
        <w:jc w:val="both"/>
        <w:rPr>
          <w:rFonts w:ascii="Georgia" w:hAnsi="Georgia"/>
        </w:rPr>
      </w:pPr>
    </w:p>
    <w:p w14:paraId="1CC31907" w14:textId="7914AFBF" w:rsidR="00D63034" w:rsidRDefault="009B4128" w:rsidP="00D63034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In </w:t>
      </w:r>
      <w:r w:rsidR="00D63034">
        <w:rPr>
          <w:rFonts w:ascii="Georgia" w:hAnsi="Georgia"/>
        </w:rPr>
        <w:t>2024, t</w:t>
      </w:r>
      <w:r w:rsidR="00D63034" w:rsidRPr="00D63034">
        <w:rPr>
          <w:rFonts w:ascii="Georgia" w:hAnsi="Georgia"/>
        </w:rPr>
        <w:t xml:space="preserve">he French program </w:t>
      </w:r>
      <w:r>
        <w:rPr>
          <w:rFonts w:ascii="Georgia" w:hAnsi="Georgia"/>
        </w:rPr>
        <w:t>in partnership with the CIDEF created</w:t>
      </w:r>
      <w:r w:rsidR="00D63034" w:rsidRPr="00D63034">
        <w:rPr>
          <w:rFonts w:ascii="Georgia" w:hAnsi="Georgia"/>
        </w:rPr>
        <w:t xml:space="preserve"> the new CIDEF-Angers Prize, which recognize</w:t>
      </w:r>
      <w:r>
        <w:rPr>
          <w:rFonts w:ascii="Georgia" w:hAnsi="Georgia"/>
        </w:rPr>
        <w:t>s</w:t>
      </w:r>
      <w:r w:rsidR="00D63034" w:rsidRPr="00D63034">
        <w:rPr>
          <w:rFonts w:ascii="Georgia" w:hAnsi="Georgia"/>
        </w:rPr>
        <w:t xml:space="preserve"> the dedication of students registered in their program. Each year, one </w:t>
      </w:r>
      <w:r>
        <w:rPr>
          <w:rFonts w:ascii="Georgia" w:hAnsi="Georgia"/>
        </w:rPr>
        <w:t xml:space="preserve">student is </w:t>
      </w:r>
      <w:r w:rsidR="00D63034" w:rsidRPr="00D63034">
        <w:rPr>
          <w:rFonts w:ascii="Georgia" w:hAnsi="Georgia"/>
        </w:rPr>
        <w:t xml:space="preserve">offered paid tuition at the CIDEF for either a whole semester or two students a one-month </w:t>
      </w:r>
      <w:r>
        <w:rPr>
          <w:rFonts w:ascii="Georgia" w:hAnsi="Georgia"/>
        </w:rPr>
        <w:t>tuition in the summer (July, August or September)</w:t>
      </w:r>
      <w:r w:rsidR="00D63034" w:rsidRPr="00D63034">
        <w:rPr>
          <w:rFonts w:ascii="Georgia" w:hAnsi="Georgia"/>
        </w:rPr>
        <w:t>.</w:t>
      </w:r>
    </w:p>
    <w:p w14:paraId="6929BA15" w14:textId="77777777" w:rsidR="00836CB3" w:rsidRDefault="00836CB3" w:rsidP="00D63034">
      <w:pPr>
        <w:jc w:val="both"/>
        <w:rPr>
          <w:rFonts w:ascii="Georgia" w:hAnsi="Georgia"/>
        </w:rPr>
      </w:pPr>
    </w:p>
    <w:p w14:paraId="7398DB80" w14:textId="1910B1BF" w:rsidR="009B4128" w:rsidRDefault="009B4128" w:rsidP="00D63034">
      <w:pPr>
        <w:jc w:val="both"/>
        <w:rPr>
          <w:rFonts w:ascii="Georgia" w:hAnsi="Georgia"/>
        </w:rPr>
      </w:pPr>
      <w:r w:rsidRPr="009B4128">
        <w:rPr>
          <w:rFonts w:ascii="Georgia" w:hAnsi="Georgia"/>
        </w:rPr>
        <w:t>This Prize is competitive</w:t>
      </w:r>
      <w:r>
        <w:rPr>
          <w:rFonts w:ascii="Georgia" w:hAnsi="Georgia"/>
        </w:rPr>
        <w:t xml:space="preserve">. Priority will be given to students registered in a Minor or Major (or Honours) </w:t>
      </w:r>
      <w:r w:rsidR="001E6F48">
        <w:rPr>
          <w:rFonts w:ascii="Georgia" w:hAnsi="Georgia"/>
        </w:rPr>
        <w:t xml:space="preserve">in the French </w:t>
      </w:r>
      <w:r>
        <w:rPr>
          <w:rFonts w:ascii="Georgia" w:hAnsi="Georgia"/>
        </w:rPr>
        <w:t>program at Saint Mary’s University</w:t>
      </w:r>
      <w:r w:rsidR="006418BA">
        <w:rPr>
          <w:rFonts w:ascii="Georgia" w:hAnsi="Georgia"/>
        </w:rPr>
        <w:t xml:space="preserve"> with a good standing</w:t>
      </w:r>
      <w:r>
        <w:rPr>
          <w:rFonts w:ascii="Georgia" w:hAnsi="Georgia"/>
        </w:rPr>
        <w:t xml:space="preserve">. </w:t>
      </w:r>
    </w:p>
    <w:p w14:paraId="2A51008C" w14:textId="77777777" w:rsidR="006418BA" w:rsidRDefault="006418BA" w:rsidP="00D63034">
      <w:pPr>
        <w:jc w:val="both"/>
        <w:rPr>
          <w:rFonts w:ascii="Georgia" w:hAnsi="Georgia"/>
        </w:rPr>
      </w:pPr>
    </w:p>
    <w:p w14:paraId="5D82F23F" w14:textId="1AE440F6" w:rsidR="006418BA" w:rsidRPr="00836CB3" w:rsidRDefault="006418BA" w:rsidP="00D63034">
      <w:pPr>
        <w:jc w:val="both"/>
        <w:rPr>
          <w:rFonts w:ascii="Georgia" w:hAnsi="Georgia"/>
          <w:b/>
          <w:bCs/>
          <w:color w:val="0000FF"/>
        </w:rPr>
      </w:pPr>
      <w:r w:rsidRPr="00836CB3">
        <w:rPr>
          <w:rFonts w:ascii="Georgia" w:hAnsi="Georgia"/>
          <w:b/>
          <w:bCs/>
          <w:color w:val="0000FF"/>
        </w:rPr>
        <w:t xml:space="preserve">Deadline </w:t>
      </w:r>
      <w:r w:rsidR="00836CB3" w:rsidRPr="00836CB3">
        <w:rPr>
          <w:rFonts w:ascii="Georgia" w:hAnsi="Georgia"/>
          <w:b/>
          <w:bCs/>
          <w:color w:val="0000FF"/>
        </w:rPr>
        <w:t>for the application</w:t>
      </w:r>
      <w:r w:rsidRPr="00836CB3">
        <w:rPr>
          <w:rFonts w:ascii="Georgia" w:hAnsi="Georgia"/>
          <w:b/>
          <w:bCs/>
          <w:color w:val="0000FF"/>
        </w:rPr>
        <w:t>: April 15, 2026.</w:t>
      </w:r>
    </w:p>
    <w:p w14:paraId="737654FF" w14:textId="77777777" w:rsidR="00D63034" w:rsidRDefault="00D63034" w:rsidP="005447FC">
      <w:pPr>
        <w:jc w:val="center"/>
        <w:rPr>
          <w:rFonts w:ascii="Calisto MT" w:hAnsi="Calisto MT"/>
          <w:b/>
          <w:bCs/>
        </w:rPr>
      </w:pPr>
    </w:p>
    <w:p w14:paraId="53F7084A" w14:textId="77777777" w:rsidR="00836CB3" w:rsidRPr="009B4128" w:rsidRDefault="00836CB3" w:rsidP="005447FC">
      <w:pPr>
        <w:jc w:val="center"/>
        <w:rPr>
          <w:rFonts w:ascii="Calisto MT" w:hAnsi="Calisto MT"/>
          <w:b/>
          <w:bCs/>
        </w:rPr>
      </w:pPr>
    </w:p>
    <w:p w14:paraId="6E315FEE" w14:textId="745FD110" w:rsidR="00836CB3" w:rsidRPr="00D63034" w:rsidRDefault="00836CB3" w:rsidP="00836CB3">
      <w:pPr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Application Form</w:t>
      </w:r>
    </w:p>
    <w:p w14:paraId="7319C92A" w14:textId="77777777" w:rsidR="008151C3" w:rsidRPr="00D63034" w:rsidRDefault="008151C3" w:rsidP="00E82670">
      <w:pPr>
        <w:rPr>
          <w:rFonts w:ascii="Calisto MT" w:hAnsi="Calisto MT"/>
        </w:rPr>
      </w:pPr>
    </w:p>
    <w:p w14:paraId="2A37BB09" w14:textId="718B3239" w:rsidR="008151C3" w:rsidRPr="00836CB3" w:rsidRDefault="008151C3" w:rsidP="00E82670">
      <w:pPr>
        <w:rPr>
          <w:rFonts w:ascii="Calisto MT" w:hAnsi="Calisto MT"/>
          <w:b/>
          <w:bCs/>
          <w:sz w:val="26"/>
          <w:szCs w:val="26"/>
        </w:rPr>
      </w:pPr>
      <w:r w:rsidRPr="00836CB3">
        <w:rPr>
          <w:rFonts w:ascii="Calisto MT" w:hAnsi="Calisto MT"/>
          <w:b/>
          <w:bCs/>
          <w:sz w:val="26"/>
          <w:szCs w:val="26"/>
        </w:rPr>
        <w:t>Personal Information</w:t>
      </w:r>
    </w:p>
    <w:p w14:paraId="3C3C27E3" w14:textId="77777777" w:rsidR="008151C3" w:rsidRPr="00D63034" w:rsidRDefault="008151C3" w:rsidP="00E82670">
      <w:pPr>
        <w:rPr>
          <w:rFonts w:ascii="Calisto MT" w:hAnsi="Calisto MT"/>
        </w:rPr>
      </w:pPr>
    </w:p>
    <w:p w14:paraId="2CC9E873" w14:textId="10148A6A" w:rsidR="008151C3" w:rsidRPr="00D63034" w:rsidRDefault="009B4128" w:rsidP="00E82670">
      <w:pPr>
        <w:rPr>
          <w:rFonts w:ascii="Calisto MT" w:hAnsi="Calisto MT"/>
        </w:rPr>
      </w:pPr>
      <w:r w:rsidRPr="00D63034">
        <w:rPr>
          <w:rFonts w:ascii="Calisto MT" w:hAnsi="Calisto MT"/>
        </w:rPr>
        <w:t>Name:</w:t>
      </w:r>
      <w:r w:rsidR="008151C3" w:rsidRPr="00D63034">
        <w:rPr>
          <w:rFonts w:ascii="Calisto MT" w:hAnsi="Calisto MT"/>
        </w:rPr>
        <w:t xml:space="preserve"> _________________________________________________________________</w:t>
      </w:r>
    </w:p>
    <w:p w14:paraId="07E78375" w14:textId="77777777" w:rsidR="008151C3" w:rsidRPr="00D63034" w:rsidRDefault="008151C3" w:rsidP="00E82670">
      <w:pPr>
        <w:rPr>
          <w:rFonts w:ascii="Calisto MT" w:hAnsi="Calisto MT"/>
        </w:rPr>
      </w:pPr>
    </w:p>
    <w:p w14:paraId="4E9242AF" w14:textId="72EBADC2" w:rsidR="008151C3" w:rsidRPr="00D63034" w:rsidRDefault="008151C3" w:rsidP="00E82670">
      <w:pPr>
        <w:rPr>
          <w:rFonts w:ascii="Calisto MT" w:hAnsi="Calisto MT"/>
        </w:rPr>
      </w:pPr>
      <w:r w:rsidRPr="00D63034">
        <w:rPr>
          <w:rFonts w:ascii="Calisto MT" w:hAnsi="Calisto MT"/>
        </w:rPr>
        <w:t xml:space="preserve">Student </w:t>
      </w:r>
      <w:r w:rsidR="009B4128" w:rsidRPr="00D63034">
        <w:rPr>
          <w:rFonts w:ascii="Calisto MT" w:hAnsi="Calisto MT"/>
        </w:rPr>
        <w:t>ID:</w:t>
      </w:r>
      <w:r w:rsidRPr="00D63034">
        <w:rPr>
          <w:rFonts w:ascii="Calisto MT" w:hAnsi="Calisto MT"/>
        </w:rPr>
        <w:t xml:space="preserve"> _____________________________________________________________</w:t>
      </w:r>
    </w:p>
    <w:p w14:paraId="1B96E076" w14:textId="77777777" w:rsidR="009E08CA" w:rsidRPr="00D63034" w:rsidRDefault="009E08CA" w:rsidP="00E82670">
      <w:pPr>
        <w:rPr>
          <w:rFonts w:ascii="Calisto MT" w:hAnsi="Calisto MT"/>
        </w:rPr>
      </w:pPr>
    </w:p>
    <w:p w14:paraId="26D880DF" w14:textId="0C1CF8E5" w:rsidR="009E08CA" w:rsidRPr="00D63034" w:rsidRDefault="009E08CA" w:rsidP="00E82670">
      <w:pPr>
        <w:rPr>
          <w:rFonts w:ascii="Calisto MT" w:hAnsi="Calisto MT"/>
        </w:rPr>
      </w:pPr>
      <w:r w:rsidRPr="00D63034">
        <w:rPr>
          <w:rFonts w:ascii="Calisto MT" w:hAnsi="Calisto MT"/>
        </w:rPr>
        <w:t xml:space="preserve">E-mail </w:t>
      </w:r>
      <w:r w:rsidR="009B4128" w:rsidRPr="00D63034">
        <w:rPr>
          <w:rFonts w:ascii="Calisto MT" w:hAnsi="Calisto MT"/>
        </w:rPr>
        <w:t>address:</w:t>
      </w:r>
      <w:r w:rsidRPr="00D63034">
        <w:rPr>
          <w:rFonts w:ascii="Calisto MT" w:hAnsi="Calisto MT"/>
        </w:rPr>
        <w:t xml:space="preserve"> __________________________________________________________</w:t>
      </w:r>
    </w:p>
    <w:p w14:paraId="08DDD99A" w14:textId="77777777" w:rsidR="009E08CA" w:rsidRPr="00D63034" w:rsidRDefault="009E08CA" w:rsidP="00E82670">
      <w:pPr>
        <w:rPr>
          <w:rFonts w:ascii="Calisto MT" w:hAnsi="Calisto MT"/>
        </w:rPr>
      </w:pPr>
    </w:p>
    <w:p w14:paraId="0D507241" w14:textId="77777777" w:rsidR="002500D7" w:rsidRPr="00D63034" w:rsidRDefault="002500D7" w:rsidP="00E82670">
      <w:pPr>
        <w:rPr>
          <w:rFonts w:ascii="Calisto MT" w:hAnsi="Calisto MT"/>
        </w:rPr>
      </w:pPr>
    </w:p>
    <w:p w14:paraId="2B318B79" w14:textId="6B5B8F5A" w:rsidR="002500D7" w:rsidRPr="00D63034" w:rsidRDefault="00836CB3" w:rsidP="00E82670">
      <w:pPr>
        <w:rPr>
          <w:rFonts w:ascii="Calisto MT" w:hAnsi="Calisto MT"/>
        </w:rPr>
      </w:pPr>
      <w:r>
        <w:rPr>
          <w:rFonts w:ascii="Calisto MT" w:hAnsi="Calisto MT"/>
        </w:rPr>
        <w:t>Citizenship</w:t>
      </w:r>
      <w:r w:rsidR="009B4128" w:rsidRPr="00D63034">
        <w:rPr>
          <w:rFonts w:ascii="Calisto MT" w:hAnsi="Calisto MT"/>
        </w:rPr>
        <w:t>:</w:t>
      </w:r>
    </w:p>
    <w:p w14:paraId="28C63A98" w14:textId="7F4AD77F" w:rsidR="000A7882" w:rsidRPr="00D63034" w:rsidRDefault="009B4128" w:rsidP="00E82670">
      <w:pPr>
        <w:rPr>
          <w:rFonts w:ascii="Calisto MT" w:hAnsi="Calisto MT"/>
        </w:rPr>
      </w:pPr>
      <w:r>
        <w:rPr>
          <w:rFonts w:ascii="Calisto MT" w:hAnsi="Calisto M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A2DFA" wp14:editId="162D5A38">
                <wp:simplePos x="0" y="0"/>
                <wp:positionH relativeFrom="column">
                  <wp:posOffset>-19050</wp:posOffset>
                </wp:positionH>
                <wp:positionV relativeFrom="paragraph">
                  <wp:posOffset>189230</wp:posOffset>
                </wp:positionV>
                <wp:extent cx="161925" cy="152400"/>
                <wp:effectExtent l="0" t="0" r="28575" b="19050"/>
                <wp:wrapNone/>
                <wp:docPr id="1528745201" name="Cad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235C3" id="Cadre 2" o:spid="_x0000_s1026" style="position:absolute;margin-left:-1.5pt;margin-top:14.9pt;width:12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2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" path="m,l161925,r,152400l,152400,,xm19050,19050r,114300l142875,133350r,-114300l19050,19050xe" fillcolor="#4472c4 [3204]" strokecolor="#09101d [484]" strokeweight="1pt">
                <v:stroke joinstyle="miter"/>
                <v:path arrowok="t" o:connecttype="custom" o:connectlocs="0,0;161925,0;161925,152400;0,152400;0,0;19050,19050;19050,133350;142875,133350;142875,19050;19050,19050" o:connectangles="0,0,0,0,0,0,0,0,0,0"/>
              </v:shape>
            </w:pict>
          </mc:Fallback>
        </mc:AlternateContent>
      </w:r>
    </w:p>
    <w:p w14:paraId="5E209463" w14:textId="11566ACA" w:rsidR="000A7882" w:rsidRPr="00D63034" w:rsidRDefault="009B4128" w:rsidP="00E82670">
      <w:pPr>
        <w:rPr>
          <w:rFonts w:ascii="Calisto MT" w:hAnsi="Calisto MT"/>
        </w:rPr>
      </w:pPr>
      <w:r>
        <w:rPr>
          <w:rFonts w:ascii="Calisto MT" w:hAnsi="Calisto MT"/>
        </w:rPr>
        <w:t xml:space="preserve">     </w:t>
      </w:r>
      <w:r w:rsidR="000A7882" w:rsidRPr="00D63034">
        <w:rPr>
          <w:rFonts w:ascii="Calisto MT" w:hAnsi="Calisto MT"/>
        </w:rPr>
        <w:t>Canadian Citizen</w:t>
      </w:r>
    </w:p>
    <w:p w14:paraId="7A285D5C" w14:textId="77777777" w:rsidR="000A7882" w:rsidRPr="00D63034" w:rsidRDefault="000A7882" w:rsidP="00E82670">
      <w:pPr>
        <w:rPr>
          <w:rFonts w:ascii="Calisto MT" w:hAnsi="Calisto MT"/>
        </w:rPr>
      </w:pPr>
    </w:p>
    <w:p w14:paraId="0FDF0E6E" w14:textId="3867D456" w:rsidR="005447FC" w:rsidRDefault="00FA5CCE" w:rsidP="00E82670">
      <w:pPr>
        <w:rPr>
          <w:rFonts w:ascii="Calisto MT" w:hAnsi="Calisto MT"/>
        </w:rPr>
      </w:pPr>
      <w:r>
        <w:rPr>
          <w:rFonts w:ascii="Calisto MT" w:hAnsi="Calisto MT"/>
        </w:rPr>
        <w:t xml:space="preserve">     </w:t>
      </w:r>
      <w:r w:rsidR="000A7882" w:rsidRPr="000A7882">
        <w:rPr>
          <w:rFonts w:ascii="Calisto MT" w:hAnsi="Calisto MT"/>
        </w:rPr>
        <w:t>Inte</w:t>
      </w:r>
      <w:r>
        <w:rPr>
          <w:rFonts w:ascii="Calisto MT" w:hAnsi="Calisto M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E12B56" wp14:editId="384880F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1925" cy="152400"/>
                <wp:effectExtent l="0" t="0" r="28575" b="19050"/>
                <wp:wrapNone/>
                <wp:docPr id="1961507325" name="Cad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BED70" id="Cadre 2" o:spid="_x0000_s1026" style="position:absolute;margin-left:0;margin-top:-.05pt;width:12.7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2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" path="m,l161925,r,152400l,152400,,xm19050,19050r,114300l142875,133350r,-114300l19050,19050xe" fillcolor="#4472c4 [3204]" strokecolor="#09101d [484]" strokeweight="1pt">
                <v:stroke joinstyle="miter"/>
                <v:path arrowok="t" o:connecttype="custom" o:connectlocs="0,0;161925,0;161925,152400;0,152400;0,0;19050,19050;19050,133350;142875,133350;142875,19050;19050,19050" o:connectangles="0,0,0,0,0,0,0,0,0,0"/>
              </v:shape>
            </w:pict>
          </mc:Fallback>
        </mc:AlternateContent>
      </w:r>
      <w:r w:rsidR="000A7882" w:rsidRPr="000A7882">
        <w:rPr>
          <w:rFonts w:ascii="Calisto MT" w:hAnsi="Calisto MT"/>
        </w:rPr>
        <w:t xml:space="preserve">rnational </w:t>
      </w:r>
      <w:r w:rsidR="009B4128" w:rsidRPr="000A7882">
        <w:rPr>
          <w:rFonts w:ascii="Calisto MT" w:hAnsi="Calisto MT"/>
        </w:rPr>
        <w:t>Student:</w:t>
      </w:r>
      <w:r w:rsidR="000A7882" w:rsidRPr="000A7882">
        <w:rPr>
          <w:rFonts w:ascii="Calisto MT" w:hAnsi="Calisto MT"/>
        </w:rPr>
        <w:tab/>
      </w:r>
      <w:r w:rsidR="000A7882" w:rsidRPr="000A7882">
        <w:rPr>
          <w:rFonts w:ascii="Calisto MT" w:hAnsi="Calisto MT"/>
        </w:rPr>
        <w:tab/>
        <w:t>Country of C</w:t>
      </w:r>
      <w:r w:rsidR="000A7882">
        <w:rPr>
          <w:rFonts w:ascii="Calisto MT" w:hAnsi="Calisto MT"/>
        </w:rPr>
        <w:t>itizenship</w:t>
      </w:r>
      <w:r w:rsidR="00336FE7">
        <w:rPr>
          <w:rFonts w:ascii="Calisto MT" w:hAnsi="Calisto MT"/>
        </w:rPr>
        <w:t xml:space="preserve"> ______________________</w:t>
      </w:r>
    </w:p>
    <w:p w14:paraId="618CBF4B" w14:textId="77777777" w:rsidR="00FA5CCE" w:rsidRDefault="00FA5CCE" w:rsidP="00E82670">
      <w:pPr>
        <w:rPr>
          <w:rFonts w:ascii="Calisto MT" w:hAnsi="Calisto MT"/>
          <w:b/>
          <w:bCs/>
        </w:rPr>
      </w:pPr>
    </w:p>
    <w:p w14:paraId="5ECEBF62" w14:textId="0249BAB7" w:rsidR="00EC33F3" w:rsidRPr="00836CB3" w:rsidRDefault="00EC33F3" w:rsidP="00E82670">
      <w:pPr>
        <w:rPr>
          <w:rFonts w:ascii="Calisto MT" w:hAnsi="Calisto MT"/>
          <w:b/>
          <w:bCs/>
          <w:sz w:val="26"/>
          <w:szCs w:val="26"/>
        </w:rPr>
      </w:pPr>
      <w:r w:rsidRPr="00836CB3">
        <w:rPr>
          <w:rFonts w:ascii="Calisto MT" w:hAnsi="Calisto MT"/>
          <w:b/>
          <w:bCs/>
          <w:sz w:val="26"/>
          <w:szCs w:val="26"/>
        </w:rPr>
        <w:t>Academic Information</w:t>
      </w:r>
    </w:p>
    <w:p w14:paraId="211102E1" w14:textId="77777777" w:rsidR="00EC33F3" w:rsidRDefault="00EC33F3" w:rsidP="00E82670">
      <w:pPr>
        <w:rPr>
          <w:rFonts w:ascii="Calisto MT" w:hAnsi="Calisto MT"/>
        </w:rPr>
      </w:pPr>
    </w:p>
    <w:p w14:paraId="669947BF" w14:textId="5FFBD195" w:rsidR="00EC33F3" w:rsidRDefault="00EC33F3" w:rsidP="00E82670">
      <w:pPr>
        <w:rPr>
          <w:rFonts w:ascii="Calisto MT" w:hAnsi="Calisto MT"/>
        </w:rPr>
      </w:pPr>
      <w:r>
        <w:rPr>
          <w:rFonts w:ascii="Calisto MT" w:hAnsi="Calisto MT"/>
        </w:rPr>
        <w:t>Year of Study at SMU: __________________________________________________</w:t>
      </w:r>
    </w:p>
    <w:p w14:paraId="687CC1CB" w14:textId="77777777" w:rsidR="00EC33F3" w:rsidRDefault="00EC33F3" w:rsidP="00E82670">
      <w:pPr>
        <w:rPr>
          <w:rFonts w:ascii="Calisto MT" w:hAnsi="Calisto MT"/>
        </w:rPr>
      </w:pPr>
    </w:p>
    <w:p w14:paraId="7082A87E" w14:textId="77777777" w:rsidR="00836CB3" w:rsidRDefault="001C71F7" w:rsidP="00E82670">
      <w:pPr>
        <w:rPr>
          <w:rFonts w:ascii="Calisto MT" w:hAnsi="Calisto MT"/>
        </w:rPr>
      </w:pPr>
      <w:r>
        <w:rPr>
          <w:rFonts w:ascii="Calisto MT" w:hAnsi="Calisto MT"/>
        </w:rPr>
        <w:t>Faculty and Program: ___________________________________________________</w:t>
      </w:r>
    </w:p>
    <w:p w14:paraId="2AFF54A4" w14:textId="77777777" w:rsidR="001E6F48" w:rsidRDefault="001E6F48" w:rsidP="00D86480">
      <w:pPr>
        <w:rPr>
          <w:rFonts w:ascii="Calisto MT" w:hAnsi="Calisto MT"/>
          <w:b/>
          <w:bCs/>
        </w:rPr>
      </w:pPr>
    </w:p>
    <w:p w14:paraId="6DA43C8F" w14:textId="08019989" w:rsidR="00D86480" w:rsidRPr="00FA5CCE" w:rsidRDefault="00D86480" w:rsidP="00D86480">
      <w:pPr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lastRenderedPageBreak/>
        <w:t>H</w:t>
      </w:r>
      <w:r w:rsidRPr="00FA5CCE">
        <w:rPr>
          <w:rFonts w:ascii="Calisto MT" w:hAnsi="Calisto MT"/>
          <w:b/>
          <w:bCs/>
        </w:rPr>
        <w:t xml:space="preserve">ow long </w:t>
      </w:r>
      <w:r w:rsidR="00851226">
        <w:rPr>
          <w:rFonts w:ascii="Calisto MT" w:hAnsi="Calisto MT"/>
          <w:b/>
          <w:bCs/>
        </w:rPr>
        <w:t>do you plan</w:t>
      </w:r>
      <w:r w:rsidRPr="00FA5CCE">
        <w:rPr>
          <w:rFonts w:ascii="Calisto MT" w:hAnsi="Calisto MT"/>
          <w:b/>
          <w:bCs/>
        </w:rPr>
        <w:t xml:space="preserve"> to study at </w:t>
      </w:r>
      <w:r>
        <w:rPr>
          <w:rFonts w:ascii="Calisto MT" w:hAnsi="Calisto MT"/>
          <w:b/>
          <w:bCs/>
        </w:rPr>
        <w:t>the</w:t>
      </w:r>
      <w:r w:rsidRPr="00FA5CCE">
        <w:rPr>
          <w:rFonts w:ascii="Calisto MT" w:hAnsi="Calisto MT"/>
          <w:b/>
          <w:bCs/>
        </w:rPr>
        <w:t xml:space="preserve"> CIDEF</w:t>
      </w:r>
      <w:r>
        <w:rPr>
          <w:rFonts w:ascii="Calisto MT" w:hAnsi="Calisto MT"/>
          <w:b/>
          <w:bCs/>
        </w:rPr>
        <w:t>?</w:t>
      </w:r>
    </w:p>
    <w:p w14:paraId="50B43069" w14:textId="77777777" w:rsidR="00D86480" w:rsidRDefault="00D86480" w:rsidP="00D86480">
      <w:pPr>
        <w:rPr>
          <w:rFonts w:ascii="Calisto MT" w:hAnsi="Calisto MT"/>
        </w:rPr>
      </w:pPr>
    </w:p>
    <w:p w14:paraId="2BB20CBB" w14:textId="77777777" w:rsidR="00D86480" w:rsidRDefault="00D86480" w:rsidP="00D86480">
      <w:pPr>
        <w:rPr>
          <w:rFonts w:ascii="Calisto MT" w:hAnsi="Calisto MT"/>
        </w:rPr>
      </w:pPr>
      <w:r>
        <w:rPr>
          <w:rFonts w:ascii="Calisto MT" w:hAnsi="Calisto MT"/>
        </w:rPr>
        <w:t>Summer months</w:t>
      </w:r>
    </w:p>
    <w:p w14:paraId="689F1A94" w14:textId="77777777" w:rsidR="00D86480" w:rsidRDefault="00D86480" w:rsidP="00D86480">
      <w:pPr>
        <w:rPr>
          <w:rFonts w:ascii="Calisto MT" w:hAnsi="Calisto MT"/>
        </w:rPr>
      </w:pPr>
      <w:r>
        <w:rPr>
          <w:rFonts w:ascii="Calisto MT" w:hAnsi="Calisto MT"/>
        </w:rPr>
        <w:tab/>
        <w:t>July</w:t>
      </w:r>
    </w:p>
    <w:p w14:paraId="3ACB85E5" w14:textId="77777777" w:rsidR="00D86480" w:rsidRDefault="00D86480" w:rsidP="00D86480">
      <w:pPr>
        <w:rPr>
          <w:rFonts w:ascii="Calisto MT" w:hAnsi="Calisto MT"/>
        </w:rPr>
      </w:pPr>
      <w:r>
        <w:rPr>
          <w:rFonts w:ascii="Calisto MT" w:hAnsi="Calisto MT"/>
        </w:rPr>
        <w:tab/>
        <w:t>August</w:t>
      </w:r>
    </w:p>
    <w:p w14:paraId="2CDC6BC6" w14:textId="77777777" w:rsidR="00D86480" w:rsidRDefault="00D86480" w:rsidP="00D86480">
      <w:pPr>
        <w:rPr>
          <w:rFonts w:ascii="Calisto MT" w:hAnsi="Calisto MT"/>
        </w:rPr>
      </w:pPr>
      <w:r>
        <w:rPr>
          <w:rFonts w:ascii="Calisto MT" w:hAnsi="Calisto MT"/>
        </w:rPr>
        <w:tab/>
        <w:t>September</w:t>
      </w:r>
    </w:p>
    <w:p w14:paraId="1F1F4CA5" w14:textId="77777777" w:rsidR="00D86480" w:rsidRDefault="00D86480" w:rsidP="00D86480">
      <w:pPr>
        <w:rPr>
          <w:rFonts w:ascii="Calisto MT" w:hAnsi="Calisto MT"/>
        </w:rPr>
      </w:pPr>
    </w:p>
    <w:p w14:paraId="0ECC14E2" w14:textId="77777777" w:rsidR="00D86480" w:rsidRDefault="00D86480" w:rsidP="00D86480">
      <w:pPr>
        <w:rPr>
          <w:rFonts w:ascii="Calisto MT" w:hAnsi="Calisto MT"/>
        </w:rPr>
      </w:pPr>
      <w:r>
        <w:rPr>
          <w:rFonts w:ascii="Calisto MT" w:hAnsi="Calisto MT"/>
        </w:rPr>
        <w:t>Fall Trimester (October to December)</w:t>
      </w:r>
    </w:p>
    <w:p w14:paraId="4649EBC2" w14:textId="77777777" w:rsidR="00D86480" w:rsidRDefault="00D86480" w:rsidP="00D86480">
      <w:pPr>
        <w:rPr>
          <w:rFonts w:ascii="Calisto MT" w:hAnsi="Calisto MT"/>
        </w:rPr>
      </w:pPr>
    </w:p>
    <w:p w14:paraId="1CE63A29" w14:textId="77777777" w:rsidR="00D86480" w:rsidRDefault="00D86480" w:rsidP="00D86480">
      <w:pPr>
        <w:rPr>
          <w:rFonts w:ascii="Calisto MT" w:hAnsi="Calisto MT"/>
        </w:rPr>
      </w:pPr>
      <w:r>
        <w:rPr>
          <w:rFonts w:ascii="Calisto MT" w:hAnsi="Calisto MT"/>
        </w:rPr>
        <w:t>September + Fall Trimester</w:t>
      </w:r>
    </w:p>
    <w:p w14:paraId="4751F1B7" w14:textId="77777777" w:rsidR="00D86480" w:rsidRDefault="00D86480" w:rsidP="00D86480">
      <w:pPr>
        <w:rPr>
          <w:rFonts w:ascii="Calisto MT" w:hAnsi="Calisto MT"/>
        </w:rPr>
      </w:pPr>
    </w:p>
    <w:p w14:paraId="2DB2C383" w14:textId="77777777" w:rsidR="00D86480" w:rsidRDefault="00D86480" w:rsidP="00D86480">
      <w:pPr>
        <w:rPr>
          <w:rFonts w:ascii="Calisto MT" w:hAnsi="Calisto MT"/>
        </w:rPr>
      </w:pPr>
      <w:r>
        <w:rPr>
          <w:rFonts w:ascii="Calisto MT" w:hAnsi="Calisto MT"/>
        </w:rPr>
        <w:t>Fall Semester (October to February)</w:t>
      </w:r>
    </w:p>
    <w:p w14:paraId="3E033DC0" w14:textId="77777777" w:rsidR="00D86480" w:rsidRDefault="00D86480" w:rsidP="00D86480">
      <w:pPr>
        <w:rPr>
          <w:rFonts w:ascii="Calisto MT" w:hAnsi="Calisto MT"/>
        </w:rPr>
      </w:pPr>
    </w:p>
    <w:p w14:paraId="1D64BB54" w14:textId="77777777" w:rsidR="00D86480" w:rsidRDefault="00D86480" w:rsidP="00D86480">
      <w:pPr>
        <w:rPr>
          <w:rFonts w:ascii="Calisto MT" w:hAnsi="Calisto MT"/>
        </w:rPr>
      </w:pPr>
      <w:r>
        <w:rPr>
          <w:rFonts w:ascii="Calisto MT" w:hAnsi="Calisto MT"/>
        </w:rPr>
        <w:t>Winter/Spring Semester (February to June)</w:t>
      </w:r>
    </w:p>
    <w:p w14:paraId="3C73516B" w14:textId="77777777" w:rsidR="00D86480" w:rsidRDefault="00D86480" w:rsidP="00D86480">
      <w:pPr>
        <w:rPr>
          <w:rFonts w:ascii="Calisto MT" w:hAnsi="Calisto MT"/>
        </w:rPr>
      </w:pPr>
    </w:p>
    <w:p w14:paraId="2F074FC9" w14:textId="77777777" w:rsidR="00D86480" w:rsidRDefault="00D86480" w:rsidP="00D86480">
      <w:pPr>
        <w:rPr>
          <w:rFonts w:ascii="Calisto MT" w:hAnsi="Calisto MT"/>
        </w:rPr>
      </w:pPr>
      <w:r>
        <w:rPr>
          <w:rFonts w:ascii="Calisto MT" w:hAnsi="Calisto MT"/>
        </w:rPr>
        <w:t>Full Academic Year (October to June)</w:t>
      </w:r>
    </w:p>
    <w:p w14:paraId="468CAAA9" w14:textId="77777777" w:rsidR="00D86480" w:rsidRDefault="00D86480" w:rsidP="00D86480">
      <w:pPr>
        <w:rPr>
          <w:rFonts w:ascii="Calisto MT" w:hAnsi="Calisto MT"/>
        </w:rPr>
      </w:pPr>
    </w:p>
    <w:p w14:paraId="1D7BEAAA" w14:textId="77777777" w:rsidR="00D86480" w:rsidRDefault="00D86480" w:rsidP="00D86480">
      <w:pPr>
        <w:rPr>
          <w:rFonts w:ascii="Calisto MT" w:hAnsi="Calisto MT"/>
        </w:rPr>
      </w:pPr>
    </w:p>
    <w:p w14:paraId="648D2942" w14:textId="5F86D631" w:rsidR="001C71F7" w:rsidRPr="00D86480" w:rsidRDefault="001C71F7" w:rsidP="00E82670">
      <w:pPr>
        <w:rPr>
          <w:rFonts w:ascii="Calisto MT" w:hAnsi="Calisto MT"/>
          <w:b/>
          <w:bCs/>
        </w:rPr>
      </w:pPr>
      <w:r w:rsidRPr="00D86480">
        <w:rPr>
          <w:rFonts w:ascii="Calisto MT" w:hAnsi="Calisto MT"/>
          <w:b/>
          <w:bCs/>
        </w:rPr>
        <w:t xml:space="preserve">List of French courses taken at SMU, indicate Academic Year and Professor’s </w:t>
      </w:r>
      <w:r w:rsidR="007B3562" w:rsidRPr="00D86480">
        <w:rPr>
          <w:rFonts w:ascii="Calisto MT" w:hAnsi="Calisto MT"/>
          <w:b/>
          <w:bCs/>
        </w:rPr>
        <w:t>Name:</w:t>
      </w:r>
    </w:p>
    <w:p w14:paraId="795F63AE" w14:textId="77777777" w:rsidR="007B3562" w:rsidRDefault="007B3562" w:rsidP="00E82670">
      <w:pPr>
        <w:rPr>
          <w:rFonts w:ascii="Calisto MT" w:hAnsi="Calisto MT"/>
        </w:rPr>
      </w:pPr>
    </w:p>
    <w:p w14:paraId="37870FF2" w14:textId="77777777" w:rsidR="007B3562" w:rsidRDefault="007B3562" w:rsidP="00E82670">
      <w:pPr>
        <w:rPr>
          <w:rFonts w:ascii="Calisto MT" w:hAnsi="Calisto MT"/>
        </w:rPr>
      </w:pPr>
    </w:p>
    <w:p w14:paraId="678821F4" w14:textId="77777777" w:rsidR="00FA5CCE" w:rsidRDefault="00FA5CCE" w:rsidP="00E82670">
      <w:pPr>
        <w:rPr>
          <w:rFonts w:ascii="Calisto MT" w:hAnsi="Calisto MT"/>
        </w:rPr>
      </w:pPr>
    </w:p>
    <w:p w14:paraId="3E77840A" w14:textId="77777777" w:rsidR="00FA5CCE" w:rsidRDefault="00FA5CCE" w:rsidP="00E82670">
      <w:pPr>
        <w:rPr>
          <w:rFonts w:ascii="Calisto MT" w:hAnsi="Calisto MT"/>
        </w:rPr>
      </w:pPr>
    </w:p>
    <w:p w14:paraId="56C45662" w14:textId="77777777" w:rsidR="00FA5CCE" w:rsidRDefault="00FA5CCE" w:rsidP="00E82670">
      <w:pPr>
        <w:rPr>
          <w:rFonts w:ascii="Calisto MT" w:hAnsi="Calisto MT"/>
        </w:rPr>
      </w:pPr>
    </w:p>
    <w:p w14:paraId="3AD3C980" w14:textId="2C6B80E6" w:rsidR="0086172A" w:rsidRPr="00D86480" w:rsidRDefault="0086172A" w:rsidP="00E82670">
      <w:pPr>
        <w:rPr>
          <w:rFonts w:ascii="Calisto MT" w:hAnsi="Calisto MT"/>
          <w:b/>
          <w:bCs/>
        </w:rPr>
      </w:pPr>
      <w:r w:rsidRPr="00D86480">
        <w:rPr>
          <w:rFonts w:ascii="Calisto MT" w:hAnsi="Calisto MT"/>
          <w:b/>
          <w:bCs/>
        </w:rPr>
        <w:t>List French courses taken at other universit</w:t>
      </w:r>
      <w:r w:rsidR="00FA5CCE" w:rsidRPr="00D86480">
        <w:rPr>
          <w:rFonts w:ascii="Calisto MT" w:hAnsi="Calisto MT"/>
          <w:b/>
          <w:bCs/>
        </w:rPr>
        <w:t>ies (if applicable)</w:t>
      </w:r>
      <w:r w:rsidRPr="00D86480">
        <w:rPr>
          <w:rFonts w:ascii="Calisto MT" w:hAnsi="Calisto MT"/>
          <w:b/>
          <w:bCs/>
        </w:rPr>
        <w:t>:</w:t>
      </w:r>
    </w:p>
    <w:p w14:paraId="34D59AC9" w14:textId="77777777" w:rsidR="0086172A" w:rsidRDefault="0086172A" w:rsidP="00E82670">
      <w:pPr>
        <w:rPr>
          <w:rFonts w:ascii="Calisto MT" w:hAnsi="Calisto MT"/>
        </w:rPr>
      </w:pPr>
    </w:p>
    <w:p w14:paraId="70327DE2" w14:textId="77777777" w:rsidR="0086172A" w:rsidRDefault="0086172A" w:rsidP="00E82670">
      <w:pPr>
        <w:rPr>
          <w:rFonts w:ascii="Calisto MT" w:hAnsi="Calisto MT"/>
        </w:rPr>
      </w:pPr>
    </w:p>
    <w:p w14:paraId="4B0B29D7" w14:textId="77777777" w:rsidR="00FA5CCE" w:rsidRDefault="00FA5CCE" w:rsidP="00E82670">
      <w:pPr>
        <w:rPr>
          <w:rFonts w:ascii="Calisto MT" w:hAnsi="Calisto MT"/>
        </w:rPr>
      </w:pPr>
    </w:p>
    <w:p w14:paraId="6A387DEE" w14:textId="77777777" w:rsidR="00FA5CCE" w:rsidRDefault="00FA5CCE" w:rsidP="00E82670">
      <w:pPr>
        <w:rPr>
          <w:rFonts w:ascii="Calisto MT" w:hAnsi="Calisto MT"/>
        </w:rPr>
      </w:pPr>
    </w:p>
    <w:p w14:paraId="104C0E1C" w14:textId="77777777" w:rsidR="00FA5CCE" w:rsidRDefault="00FA5CCE" w:rsidP="00E82670">
      <w:pPr>
        <w:rPr>
          <w:rFonts w:ascii="Calisto MT" w:hAnsi="Calisto MT"/>
        </w:rPr>
      </w:pPr>
    </w:p>
    <w:p w14:paraId="56316287" w14:textId="77777777" w:rsidR="00FA5CCE" w:rsidRDefault="00FA5CCE" w:rsidP="00E82670">
      <w:pPr>
        <w:rPr>
          <w:rFonts w:ascii="Calisto MT" w:hAnsi="Calisto MT"/>
        </w:rPr>
      </w:pPr>
    </w:p>
    <w:p w14:paraId="7C8FFC8A" w14:textId="333CD1D8" w:rsidR="0086172A" w:rsidRPr="00D86480" w:rsidRDefault="00781DA8" w:rsidP="00E82670">
      <w:pPr>
        <w:rPr>
          <w:rFonts w:ascii="Calisto MT" w:hAnsi="Calisto MT"/>
          <w:b/>
          <w:bCs/>
        </w:rPr>
      </w:pPr>
      <w:r w:rsidRPr="00D86480">
        <w:rPr>
          <w:rFonts w:ascii="Calisto MT" w:hAnsi="Calisto MT"/>
          <w:b/>
          <w:bCs/>
        </w:rPr>
        <w:t>Why would you like to participate in the Angers Study Abroad Program?</w:t>
      </w:r>
      <w:r w:rsidR="00836CB3" w:rsidRPr="00D86480">
        <w:rPr>
          <w:rFonts w:ascii="Calisto MT" w:hAnsi="Calisto MT"/>
          <w:b/>
          <w:bCs/>
        </w:rPr>
        <w:t xml:space="preserve"> </w:t>
      </w:r>
    </w:p>
    <w:p w14:paraId="402E0185" w14:textId="77777777" w:rsidR="00836CB3" w:rsidRDefault="00836CB3" w:rsidP="00E82670">
      <w:pPr>
        <w:rPr>
          <w:rFonts w:ascii="Calisto MT" w:hAnsi="Calisto MT"/>
        </w:rPr>
      </w:pPr>
    </w:p>
    <w:p w14:paraId="6C1FF15E" w14:textId="77777777" w:rsidR="00836CB3" w:rsidRDefault="00836CB3" w:rsidP="00E82670">
      <w:pPr>
        <w:rPr>
          <w:rFonts w:ascii="Calisto MT" w:hAnsi="Calisto MT"/>
        </w:rPr>
      </w:pPr>
    </w:p>
    <w:p w14:paraId="3EDB0C09" w14:textId="77777777" w:rsidR="00836CB3" w:rsidRDefault="00836CB3" w:rsidP="00E82670">
      <w:pPr>
        <w:rPr>
          <w:rFonts w:ascii="Calisto MT" w:hAnsi="Calisto MT"/>
        </w:rPr>
      </w:pPr>
    </w:p>
    <w:p w14:paraId="11420FBC" w14:textId="77777777" w:rsidR="00836CB3" w:rsidRDefault="00836CB3" w:rsidP="00E82670">
      <w:pPr>
        <w:rPr>
          <w:rFonts w:ascii="Calisto MT" w:hAnsi="Calisto MT"/>
        </w:rPr>
      </w:pPr>
    </w:p>
    <w:p w14:paraId="0D87022C" w14:textId="77777777" w:rsidR="00836CB3" w:rsidRDefault="00836CB3" w:rsidP="00E82670">
      <w:pPr>
        <w:rPr>
          <w:rFonts w:ascii="Calisto MT" w:hAnsi="Calisto MT"/>
        </w:rPr>
      </w:pPr>
    </w:p>
    <w:p w14:paraId="1A7AB1FC" w14:textId="77777777" w:rsidR="00836CB3" w:rsidRDefault="00836CB3" w:rsidP="00E82670">
      <w:pPr>
        <w:rPr>
          <w:rFonts w:ascii="Calisto MT" w:hAnsi="Calisto MT"/>
        </w:rPr>
      </w:pPr>
    </w:p>
    <w:p w14:paraId="6C86F861" w14:textId="77777777" w:rsidR="00836CB3" w:rsidRDefault="00836CB3" w:rsidP="00E82670">
      <w:pPr>
        <w:rPr>
          <w:rFonts w:ascii="Calisto MT" w:hAnsi="Calisto MT"/>
        </w:rPr>
      </w:pPr>
    </w:p>
    <w:p w14:paraId="691E707E" w14:textId="77777777" w:rsidR="00836CB3" w:rsidRDefault="00836CB3" w:rsidP="00E82670">
      <w:pPr>
        <w:rPr>
          <w:rFonts w:ascii="Calisto MT" w:hAnsi="Calisto MT"/>
        </w:rPr>
      </w:pPr>
    </w:p>
    <w:p w14:paraId="3E9E4537" w14:textId="77777777" w:rsidR="00836CB3" w:rsidRDefault="00836CB3" w:rsidP="00E82670">
      <w:pPr>
        <w:rPr>
          <w:rFonts w:ascii="Calisto MT" w:hAnsi="Calisto MT"/>
        </w:rPr>
      </w:pPr>
    </w:p>
    <w:p w14:paraId="527F3C90" w14:textId="77777777" w:rsidR="00836CB3" w:rsidRDefault="00836CB3" w:rsidP="00E82670">
      <w:pPr>
        <w:rPr>
          <w:rFonts w:ascii="Calisto MT" w:hAnsi="Calisto MT"/>
        </w:rPr>
      </w:pPr>
    </w:p>
    <w:p w14:paraId="0BD2DF14" w14:textId="77777777" w:rsidR="00836CB3" w:rsidRDefault="00836CB3" w:rsidP="00E82670">
      <w:pPr>
        <w:rPr>
          <w:rFonts w:ascii="Calisto MT" w:hAnsi="Calisto MT"/>
        </w:rPr>
      </w:pPr>
    </w:p>
    <w:p w14:paraId="4ED04135" w14:textId="77777777" w:rsidR="00836CB3" w:rsidRDefault="00836CB3" w:rsidP="00E82670">
      <w:pPr>
        <w:rPr>
          <w:rFonts w:ascii="Calisto MT" w:hAnsi="Calisto MT"/>
        </w:rPr>
      </w:pPr>
    </w:p>
    <w:p w14:paraId="0F4FCAAA" w14:textId="38BB7E9F" w:rsidR="00836CB3" w:rsidRPr="00D86480" w:rsidRDefault="00836CB3" w:rsidP="00E82670">
      <w:pPr>
        <w:rPr>
          <w:rFonts w:ascii="Calisto MT" w:hAnsi="Calisto MT"/>
          <w:b/>
          <w:bCs/>
        </w:rPr>
      </w:pPr>
      <w:r w:rsidRPr="00D86480">
        <w:rPr>
          <w:rFonts w:ascii="Calisto MT" w:hAnsi="Calisto MT"/>
          <w:b/>
          <w:bCs/>
        </w:rPr>
        <w:lastRenderedPageBreak/>
        <w:t>What makes you a perfect candidate for the Prize?</w:t>
      </w:r>
    </w:p>
    <w:p w14:paraId="06BE70F9" w14:textId="77777777" w:rsidR="00781DA8" w:rsidRDefault="00781DA8" w:rsidP="00781DA8">
      <w:pPr>
        <w:rPr>
          <w:rFonts w:ascii="Calisto MT" w:hAnsi="Calisto MT"/>
        </w:rPr>
      </w:pPr>
    </w:p>
    <w:p w14:paraId="550728C7" w14:textId="77777777" w:rsidR="00781DA8" w:rsidRDefault="00781DA8" w:rsidP="00E82670">
      <w:pPr>
        <w:rPr>
          <w:rFonts w:ascii="Calisto MT" w:hAnsi="Calisto MT"/>
        </w:rPr>
      </w:pPr>
    </w:p>
    <w:p w14:paraId="28FB1A68" w14:textId="77777777" w:rsidR="00FA5CCE" w:rsidRDefault="00FA5CCE" w:rsidP="00E82670">
      <w:pPr>
        <w:rPr>
          <w:rFonts w:ascii="Calisto MT" w:hAnsi="Calisto MT"/>
        </w:rPr>
      </w:pPr>
    </w:p>
    <w:p w14:paraId="1EDCCA02" w14:textId="77777777" w:rsidR="00FA5CCE" w:rsidRDefault="00FA5CCE" w:rsidP="00E82670">
      <w:pPr>
        <w:rPr>
          <w:rFonts w:ascii="Calisto MT" w:hAnsi="Calisto MT"/>
        </w:rPr>
      </w:pPr>
    </w:p>
    <w:p w14:paraId="543AFDA8" w14:textId="77777777" w:rsidR="00FA5CCE" w:rsidRDefault="00FA5CCE" w:rsidP="00E82670">
      <w:pPr>
        <w:rPr>
          <w:rFonts w:ascii="Calisto MT" w:hAnsi="Calisto MT"/>
        </w:rPr>
      </w:pPr>
    </w:p>
    <w:p w14:paraId="13239FD6" w14:textId="77777777" w:rsidR="00FA5CCE" w:rsidRDefault="00FA5CCE" w:rsidP="00E82670">
      <w:pPr>
        <w:rPr>
          <w:rFonts w:ascii="Calisto MT" w:hAnsi="Calisto MT"/>
        </w:rPr>
      </w:pPr>
    </w:p>
    <w:p w14:paraId="086EDEC8" w14:textId="77777777" w:rsidR="00FA5CCE" w:rsidRDefault="00FA5CCE" w:rsidP="00E82670">
      <w:pPr>
        <w:rPr>
          <w:rFonts w:ascii="Calisto MT" w:hAnsi="Calisto MT"/>
        </w:rPr>
      </w:pPr>
    </w:p>
    <w:p w14:paraId="6B37A692" w14:textId="77777777" w:rsidR="00FA5CCE" w:rsidRDefault="00FA5CCE" w:rsidP="00E82670">
      <w:pPr>
        <w:rPr>
          <w:rFonts w:ascii="Calisto MT" w:hAnsi="Calisto MT"/>
        </w:rPr>
      </w:pPr>
    </w:p>
    <w:p w14:paraId="4158FB6D" w14:textId="77777777" w:rsidR="00FA5CCE" w:rsidRDefault="00FA5CCE" w:rsidP="00E82670">
      <w:pPr>
        <w:rPr>
          <w:rFonts w:ascii="Calisto MT" w:hAnsi="Calisto MT"/>
        </w:rPr>
      </w:pPr>
    </w:p>
    <w:p w14:paraId="15560DFB" w14:textId="77777777" w:rsidR="00FA5CCE" w:rsidRDefault="00FA5CCE" w:rsidP="00E82670">
      <w:pPr>
        <w:rPr>
          <w:rFonts w:ascii="Calisto MT" w:hAnsi="Calisto MT"/>
        </w:rPr>
      </w:pPr>
    </w:p>
    <w:p w14:paraId="734D7DD6" w14:textId="77777777" w:rsidR="00FA5CCE" w:rsidRDefault="00FA5CCE" w:rsidP="00E82670">
      <w:pPr>
        <w:rPr>
          <w:rFonts w:ascii="Calisto MT" w:hAnsi="Calisto MT"/>
        </w:rPr>
      </w:pPr>
    </w:p>
    <w:p w14:paraId="26E69953" w14:textId="77777777" w:rsidR="00FA5CCE" w:rsidRDefault="00FA5CCE" w:rsidP="00E82670">
      <w:pPr>
        <w:rPr>
          <w:rFonts w:ascii="Calisto MT" w:hAnsi="Calisto MT"/>
        </w:rPr>
      </w:pPr>
    </w:p>
    <w:p w14:paraId="21E8AE3A" w14:textId="77777777" w:rsidR="00FA5CCE" w:rsidRDefault="00FA5CCE" w:rsidP="00E82670">
      <w:pPr>
        <w:rPr>
          <w:rFonts w:ascii="Calisto MT" w:hAnsi="Calisto MT"/>
        </w:rPr>
      </w:pPr>
    </w:p>
    <w:p w14:paraId="5D6F0A48" w14:textId="77777777" w:rsidR="00FA5CCE" w:rsidRDefault="00FA5CCE" w:rsidP="00E82670">
      <w:pPr>
        <w:rPr>
          <w:rFonts w:ascii="Calisto MT" w:hAnsi="Calisto MT"/>
        </w:rPr>
      </w:pPr>
    </w:p>
    <w:p w14:paraId="44F5F1FE" w14:textId="77777777" w:rsidR="00FA5CCE" w:rsidRDefault="00FA5CCE" w:rsidP="00E82670">
      <w:pPr>
        <w:rPr>
          <w:rFonts w:ascii="Calisto MT" w:hAnsi="Calisto MT"/>
        </w:rPr>
      </w:pPr>
    </w:p>
    <w:p w14:paraId="143C0F39" w14:textId="77777777" w:rsidR="00FA5CCE" w:rsidRDefault="00FA5CCE" w:rsidP="00E82670">
      <w:pPr>
        <w:rPr>
          <w:rFonts w:ascii="Calisto MT" w:hAnsi="Calisto MT"/>
        </w:rPr>
      </w:pPr>
    </w:p>
    <w:p w14:paraId="44DEF4F2" w14:textId="77777777" w:rsidR="00FA5CCE" w:rsidRDefault="00FA5CCE" w:rsidP="00E82670">
      <w:pPr>
        <w:rPr>
          <w:rFonts w:ascii="Calisto MT" w:hAnsi="Calisto MT"/>
        </w:rPr>
      </w:pPr>
    </w:p>
    <w:p w14:paraId="666942AC" w14:textId="77777777" w:rsidR="005447FC" w:rsidRDefault="005447FC" w:rsidP="00E82670">
      <w:pPr>
        <w:rPr>
          <w:rFonts w:ascii="Calisto MT" w:hAnsi="Calisto MT"/>
        </w:rPr>
      </w:pPr>
    </w:p>
    <w:p w14:paraId="10F26BCF" w14:textId="3556C820" w:rsidR="005447FC" w:rsidRDefault="00FC3B2F" w:rsidP="00E82670">
      <w:pPr>
        <w:rPr>
          <w:rFonts w:ascii="Calisto MT" w:hAnsi="Calisto MT"/>
        </w:rPr>
      </w:pPr>
      <w:r>
        <w:rPr>
          <w:rFonts w:ascii="Calisto MT" w:hAnsi="Calisto MT"/>
        </w:rPr>
        <w:t>Signature: _________________________________________ Date: _____________</w:t>
      </w:r>
    </w:p>
    <w:p w14:paraId="3AADF5F2" w14:textId="77777777" w:rsidR="00FC3B2F" w:rsidRDefault="00FC3B2F" w:rsidP="00E82670">
      <w:pPr>
        <w:rPr>
          <w:rFonts w:ascii="Calisto MT" w:hAnsi="Calisto MT"/>
        </w:rPr>
      </w:pPr>
    </w:p>
    <w:p w14:paraId="782BB837" w14:textId="77777777" w:rsidR="00FA5CCE" w:rsidRDefault="00FA5CCE" w:rsidP="00E82670">
      <w:pPr>
        <w:rPr>
          <w:rFonts w:ascii="Calisto MT" w:hAnsi="Calisto MT"/>
        </w:rPr>
      </w:pPr>
    </w:p>
    <w:p w14:paraId="390F19D2" w14:textId="0F4DCD2D" w:rsidR="009772AF" w:rsidRPr="000A7882" w:rsidRDefault="00FC3B2F" w:rsidP="00E82670">
      <w:r>
        <w:rPr>
          <w:rFonts w:ascii="Calisto MT" w:hAnsi="Calisto MT"/>
        </w:rPr>
        <w:t xml:space="preserve">NB: </w:t>
      </w:r>
      <w:r w:rsidRPr="00862062">
        <w:rPr>
          <w:rFonts w:ascii="Calisto MT" w:hAnsi="Calisto MT"/>
          <w:u w:val="single"/>
        </w:rPr>
        <w:t>Please attach a SMU transcript (Banner) with this application.</w:t>
      </w:r>
    </w:p>
    <w:sectPr w:rsidR="009772AF" w:rsidRPr="000A7882" w:rsidSect="009772AF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2160" w:right="1440" w:bottom="1440" w:left="1440" w:header="56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D1289" w14:textId="77777777" w:rsidR="0095636D" w:rsidRDefault="0095636D" w:rsidP="00C20522">
      <w:r>
        <w:separator/>
      </w:r>
    </w:p>
  </w:endnote>
  <w:endnote w:type="continuationSeparator" w:id="0">
    <w:p w14:paraId="56852DDA" w14:textId="77777777" w:rsidR="0095636D" w:rsidRDefault="0095636D" w:rsidP="00C2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3728" w14:textId="77777777" w:rsidR="007C1779" w:rsidRDefault="00F956F0">
    <w:pPr>
      <w:pStyle w:val="Footer"/>
    </w:pPr>
    <w:r>
      <w:rPr>
        <w:noProof/>
        <w:lang w:eastAsia="en-CA"/>
      </w:rPr>
      <w:drawing>
        <wp:anchor distT="0" distB="0" distL="114300" distR="114300" simplePos="0" relativeHeight="251657216" behindDoc="0" locked="0" layoutInCell="1" allowOverlap="1" wp14:anchorId="0D58D3AE" wp14:editId="23BD716F">
          <wp:simplePos x="0" y="0"/>
          <wp:positionH relativeFrom="page">
            <wp:posOffset>1231265</wp:posOffset>
          </wp:positionH>
          <wp:positionV relativeFrom="page">
            <wp:posOffset>10215245</wp:posOffset>
          </wp:positionV>
          <wp:extent cx="7764780" cy="1433195"/>
          <wp:effectExtent l="0" t="0" r="0" b="1905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780" cy="1433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C0E6" w14:textId="77777777" w:rsidR="00F956F0" w:rsidRDefault="009A1172">
    <w:pPr>
      <w:pStyle w:val="Footer"/>
    </w:pPr>
    <w:r>
      <w:rPr>
        <w:noProof/>
        <w:lang w:eastAsia="en-CA"/>
      </w:rPr>
      <w:drawing>
        <wp:anchor distT="0" distB="0" distL="114300" distR="114300" simplePos="0" relativeHeight="251660288" behindDoc="0" locked="0" layoutInCell="1" allowOverlap="1" wp14:anchorId="71E0D243" wp14:editId="58EF4628">
          <wp:simplePos x="0" y="0"/>
          <wp:positionH relativeFrom="column">
            <wp:posOffset>4559300</wp:posOffset>
          </wp:positionH>
          <wp:positionV relativeFrom="paragraph">
            <wp:posOffset>-685800</wp:posOffset>
          </wp:positionV>
          <wp:extent cx="2307074" cy="648864"/>
          <wp:effectExtent l="0" t="0" r="4445" b="0"/>
          <wp:wrapNone/>
          <wp:docPr id="8" name="Picture 8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7074" cy="648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7673">
      <w:rPr>
        <w:noProof/>
        <w:lang w:eastAsia="en-CA"/>
      </w:rPr>
      <w:drawing>
        <wp:anchor distT="0" distB="0" distL="114300" distR="114300" simplePos="0" relativeHeight="251656192" behindDoc="0" locked="0" layoutInCell="1" allowOverlap="1" wp14:anchorId="6E634312" wp14:editId="711101DF">
          <wp:simplePos x="0" y="0"/>
          <wp:positionH relativeFrom="page">
            <wp:posOffset>698500</wp:posOffset>
          </wp:positionH>
          <wp:positionV relativeFrom="page">
            <wp:posOffset>9182100</wp:posOffset>
          </wp:positionV>
          <wp:extent cx="3535680" cy="48260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39" t="48249" r="54505" b="21184"/>
                  <a:stretch/>
                </pic:blipFill>
                <pic:spPr bwMode="auto">
                  <a:xfrm>
                    <a:off x="0" y="0"/>
                    <a:ext cx="3535680" cy="482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19195" w14:textId="77777777" w:rsidR="0095636D" w:rsidRDefault="0095636D" w:rsidP="00C20522">
      <w:r>
        <w:separator/>
      </w:r>
    </w:p>
  </w:footnote>
  <w:footnote w:type="continuationSeparator" w:id="0">
    <w:p w14:paraId="15DF8AF1" w14:textId="77777777" w:rsidR="0095636D" w:rsidRDefault="0095636D" w:rsidP="00C20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AF271" w14:textId="77777777" w:rsidR="00C20522" w:rsidRDefault="00F47BB3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8240" behindDoc="1" locked="0" layoutInCell="0" allowOverlap="1" wp14:anchorId="4254BA93" wp14:editId="47867C3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5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7521950"/>
      <w:docPartObj>
        <w:docPartGallery w:val="Page Numbers (Top of Page)"/>
        <w:docPartUnique/>
      </w:docPartObj>
    </w:sdtPr>
    <w:sdtEndPr>
      <w:rPr>
        <w:b/>
        <w:bCs/>
        <w:noProof/>
        <w:sz w:val="22"/>
        <w:szCs w:val="22"/>
      </w:rPr>
    </w:sdtEndPr>
    <w:sdtContent>
      <w:p w14:paraId="54143CBE" w14:textId="75F18AEB" w:rsidR="00CD3CC8" w:rsidRPr="00CE4303" w:rsidRDefault="00CE4303" w:rsidP="0045398B">
        <w:pPr>
          <w:spacing w:line="276" w:lineRule="auto"/>
          <w:jc w:val="right"/>
          <w:rPr>
            <w:rFonts w:asciiTheme="majorHAnsi" w:hAnsiTheme="majorHAnsi" w:cstheme="majorHAnsi"/>
            <w:b/>
            <w:bCs/>
            <w:sz w:val="22"/>
            <w:szCs w:val="22"/>
          </w:rPr>
        </w:pPr>
        <w:r w:rsidRPr="0045398B">
          <w:rPr>
            <w:rFonts w:ascii="Raleway" w:hAnsi="Raleway" w:cs="Arial"/>
            <w:b/>
            <w:bCs/>
            <w:color w:val="81112B"/>
            <w:sz w:val="20"/>
            <w:szCs w:val="20"/>
          </w:rPr>
          <w:t xml:space="preserve">Department of </w:t>
        </w:r>
        <w:r w:rsidR="009772AF">
          <w:rPr>
            <w:rFonts w:ascii="Raleway" w:hAnsi="Raleway" w:cs="Arial"/>
            <w:b/>
            <w:bCs/>
            <w:color w:val="81112B"/>
            <w:sz w:val="20"/>
            <w:szCs w:val="20"/>
          </w:rPr>
          <w:t>Languages and Culture</w:t>
        </w:r>
      </w:p>
      <w:p w14:paraId="276B30D9" w14:textId="77777777" w:rsidR="00136EED" w:rsidRPr="00CE4303" w:rsidRDefault="00CD3CC8" w:rsidP="00CE4303">
        <w:pPr>
          <w:pStyle w:val="Header"/>
          <w:jc w:val="right"/>
          <w:rPr>
            <w:b/>
            <w:bCs/>
            <w:sz w:val="22"/>
            <w:szCs w:val="22"/>
          </w:rPr>
        </w:pPr>
        <w:r w:rsidRPr="0045398B">
          <w:rPr>
            <w:rFonts w:ascii="Arial" w:hAnsi="Arial" w:cs="Arial"/>
            <w:color w:val="000000" w:themeColor="text1"/>
            <w:sz w:val="18"/>
            <w:szCs w:val="18"/>
          </w:rPr>
          <w:t xml:space="preserve">Page </w:t>
        </w:r>
        <w:r w:rsidRPr="0045398B">
          <w:rPr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Pr="0045398B">
          <w:rPr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Pr="0045398B">
          <w:rPr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E82670">
          <w:rPr>
            <w:rFonts w:ascii="Arial" w:hAnsi="Arial" w:cs="Arial"/>
            <w:noProof/>
            <w:color w:val="000000" w:themeColor="text1"/>
            <w:sz w:val="18"/>
            <w:szCs w:val="18"/>
          </w:rPr>
          <w:t>2</w:t>
        </w:r>
        <w:r w:rsidRPr="0045398B">
          <w:rPr>
            <w:rFonts w:ascii="Arial" w:hAnsi="Arial" w:cs="Arial"/>
            <w:color w:val="000000" w:themeColor="text1"/>
            <w:sz w:val="18"/>
            <w:szCs w:val="18"/>
          </w:rPr>
          <w:fldChar w:fldCharType="end"/>
        </w:r>
        <w:r w:rsidRPr="0045398B">
          <w:rPr>
            <w:rFonts w:ascii="Arial" w:hAnsi="Arial" w:cs="Arial"/>
            <w:color w:val="000000" w:themeColor="text1"/>
            <w:sz w:val="18"/>
            <w:szCs w:val="18"/>
          </w:rPr>
          <w:t xml:space="preserve"> of </w:t>
        </w:r>
        <w:r w:rsidRPr="0045398B">
          <w:rPr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Pr="0045398B">
          <w:rPr>
            <w:rFonts w:ascii="Arial" w:hAnsi="Arial" w:cs="Arial"/>
            <w:color w:val="000000" w:themeColor="text1"/>
            <w:sz w:val="18"/>
            <w:szCs w:val="18"/>
          </w:rPr>
          <w:instrText xml:space="preserve"> NUMPAGES </w:instrText>
        </w:r>
        <w:r w:rsidRPr="0045398B">
          <w:rPr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E82670">
          <w:rPr>
            <w:rFonts w:ascii="Arial" w:hAnsi="Arial" w:cs="Arial"/>
            <w:noProof/>
            <w:color w:val="000000" w:themeColor="text1"/>
            <w:sz w:val="18"/>
            <w:szCs w:val="18"/>
          </w:rPr>
          <w:t>2</w:t>
        </w:r>
        <w:r w:rsidRPr="0045398B">
          <w:rPr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D54AF" w14:textId="77777777" w:rsidR="00C20522" w:rsidRDefault="00B07673">
    <w:pPr>
      <w:pStyle w:val="Header"/>
    </w:pPr>
    <w:r w:rsidRPr="007D6A8F">
      <w:rPr>
        <w:rFonts w:ascii="Raleway" w:hAnsi="Raleway"/>
        <w:noProof/>
        <w:lang w:eastAsia="en-C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5B58425" wp14:editId="2C97F0D8">
              <wp:simplePos x="0" y="0"/>
              <wp:positionH relativeFrom="column">
                <wp:posOffset>3076575</wp:posOffset>
              </wp:positionH>
              <wp:positionV relativeFrom="paragraph">
                <wp:posOffset>62230</wp:posOffset>
              </wp:positionV>
              <wp:extent cx="2881630" cy="657225"/>
              <wp:effectExtent l="0" t="0" r="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163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81BD6D" w14:textId="1100B7E3" w:rsidR="00F956F0" w:rsidRPr="007D6A8F" w:rsidRDefault="00B07673" w:rsidP="00F956F0">
                          <w:pPr>
                            <w:spacing w:line="276" w:lineRule="auto"/>
                            <w:jc w:val="right"/>
                            <w:rPr>
                              <w:rFonts w:ascii="Raleway" w:hAnsi="Raleway" w:cs="Arial"/>
                              <w:b/>
                              <w:bCs/>
                              <w:color w:val="81112B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Raleway" w:hAnsi="Raleway" w:cs="Arial"/>
                              <w:b/>
                              <w:bCs/>
                              <w:color w:val="81112B"/>
                              <w:sz w:val="20"/>
                              <w:szCs w:val="20"/>
                            </w:rPr>
                            <w:t xml:space="preserve">Department of </w:t>
                          </w:r>
                          <w:r w:rsidR="00736D3D">
                            <w:rPr>
                              <w:rFonts w:ascii="Raleway" w:hAnsi="Raleway" w:cs="Arial"/>
                              <w:b/>
                              <w:bCs/>
                              <w:color w:val="81112B"/>
                              <w:sz w:val="20"/>
                              <w:szCs w:val="20"/>
                            </w:rPr>
                            <w:t>Languages and Cultures</w:t>
                          </w:r>
                        </w:p>
                        <w:p w14:paraId="704CCA59" w14:textId="1D1FEEE2" w:rsidR="00F956F0" w:rsidRPr="007D6A8F" w:rsidRDefault="00B07673" w:rsidP="00F956F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1-</w:t>
                          </w:r>
                          <w:r w:rsidR="00F956F0" w:rsidRPr="007D6A8F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902</w:t>
                          </w:r>
                          <w:r w:rsidR="00F956F0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-</w:t>
                          </w:r>
                          <w:r w:rsidR="00F956F0" w:rsidRPr="007D6A8F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420</w:t>
                          </w:r>
                          <w:r w:rsidR="00F956F0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-58</w:t>
                          </w:r>
                          <w:r w:rsidR="00736D3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08</w:t>
                          </w:r>
                        </w:p>
                        <w:p w14:paraId="4CFBAAAC" w14:textId="022AFB01" w:rsidR="00F956F0" w:rsidRPr="007D6A8F" w:rsidRDefault="001D728A" w:rsidP="00F956F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mlc</w:t>
                          </w:r>
                          <w:r w:rsidR="00F956F0" w:rsidRPr="007D6A8F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@smu.ca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B5842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42.25pt;margin-top:4.9pt;width:226.9pt;height:5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" filled="f" stroked="f">
              <v:textbox>
                <w:txbxContent>
                  <w:p w14:paraId="3481BD6D" w14:textId="1100B7E3" w:rsidR="00F956F0" w:rsidRPr="007D6A8F" w:rsidRDefault="00B07673" w:rsidP="00F956F0">
                    <w:pPr>
                      <w:spacing w:line="276" w:lineRule="auto"/>
                      <w:jc w:val="right"/>
                      <w:rPr>
                        <w:rFonts w:ascii="Raleway" w:hAnsi="Raleway" w:cs="Arial"/>
                        <w:b/>
                        <w:bCs/>
                        <w:color w:val="81112B"/>
                        <w:sz w:val="20"/>
                        <w:szCs w:val="20"/>
                      </w:rPr>
                    </w:pPr>
                    <w:r>
                      <w:rPr>
                        <w:rFonts w:ascii="Raleway" w:hAnsi="Raleway" w:cs="Arial"/>
                        <w:b/>
                        <w:bCs/>
                        <w:color w:val="81112B"/>
                        <w:sz w:val="20"/>
                        <w:szCs w:val="20"/>
                      </w:rPr>
                      <w:t xml:space="preserve">Department of </w:t>
                    </w:r>
                    <w:r w:rsidR="00736D3D">
                      <w:rPr>
                        <w:rFonts w:ascii="Raleway" w:hAnsi="Raleway" w:cs="Arial"/>
                        <w:b/>
                        <w:bCs/>
                        <w:color w:val="81112B"/>
                        <w:sz w:val="20"/>
                        <w:szCs w:val="20"/>
                      </w:rPr>
                      <w:t>Languages and Cultures</w:t>
                    </w:r>
                  </w:p>
                  <w:p w14:paraId="704CCA59" w14:textId="1D1FEEE2" w:rsidR="00F956F0" w:rsidRPr="007D6A8F" w:rsidRDefault="00B07673" w:rsidP="00F956F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1-</w:t>
                    </w:r>
                    <w:r w:rsidR="00F956F0" w:rsidRPr="007D6A8F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902</w:t>
                    </w:r>
                    <w:r w:rsidR="00F956F0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-</w:t>
                    </w:r>
                    <w:r w:rsidR="00F956F0" w:rsidRPr="007D6A8F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420</w:t>
                    </w:r>
                    <w:r w:rsidR="00F956F0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-58</w:t>
                    </w:r>
                    <w:r w:rsidR="00736D3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08</w:t>
                    </w:r>
                  </w:p>
                  <w:p w14:paraId="4CFBAAAC" w14:textId="022AFB01" w:rsidR="00F956F0" w:rsidRPr="007D6A8F" w:rsidRDefault="001D728A" w:rsidP="00F956F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mlc</w:t>
                    </w:r>
                    <w:r w:rsidR="00F956F0" w:rsidRPr="007D6A8F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@smu.ca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53898A2D" wp14:editId="5E86BBD5">
          <wp:simplePos x="0" y="0"/>
          <wp:positionH relativeFrom="page">
            <wp:posOffset>913765</wp:posOffset>
          </wp:positionH>
          <wp:positionV relativeFrom="page">
            <wp:posOffset>360045</wp:posOffset>
          </wp:positionV>
          <wp:extent cx="2009533" cy="594360"/>
          <wp:effectExtent l="0" t="0" r="0" b="2540"/>
          <wp:wrapNone/>
          <wp:docPr id="14" name="Picture 1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533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27FF6"/>
    <w:multiLevelType w:val="hybridMultilevel"/>
    <w:tmpl w:val="8AB4AD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F046C"/>
    <w:multiLevelType w:val="hybridMultilevel"/>
    <w:tmpl w:val="A08A36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90529">
    <w:abstractNumId w:val="0"/>
  </w:num>
  <w:num w:numId="2" w16cid:durableId="1707756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6A"/>
    <w:rsid w:val="00016574"/>
    <w:rsid w:val="00033696"/>
    <w:rsid w:val="00070149"/>
    <w:rsid w:val="000A1679"/>
    <w:rsid w:val="000A7882"/>
    <w:rsid w:val="000C3732"/>
    <w:rsid w:val="000D2BB3"/>
    <w:rsid w:val="000F40B3"/>
    <w:rsid w:val="00132843"/>
    <w:rsid w:val="00136EED"/>
    <w:rsid w:val="00157B10"/>
    <w:rsid w:val="0016210C"/>
    <w:rsid w:val="00190B44"/>
    <w:rsid w:val="001C29F5"/>
    <w:rsid w:val="001C71F7"/>
    <w:rsid w:val="001D728A"/>
    <w:rsid w:val="001E6CCE"/>
    <w:rsid w:val="001E6F48"/>
    <w:rsid w:val="002500D7"/>
    <w:rsid w:val="002655B4"/>
    <w:rsid w:val="00270777"/>
    <w:rsid w:val="0027776B"/>
    <w:rsid w:val="002B29FE"/>
    <w:rsid w:val="002C798B"/>
    <w:rsid w:val="00336FE7"/>
    <w:rsid w:val="003546A8"/>
    <w:rsid w:val="00397002"/>
    <w:rsid w:val="003A4D88"/>
    <w:rsid w:val="003D503A"/>
    <w:rsid w:val="003D58A2"/>
    <w:rsid w:val="004119AA"/>
    <w:rsid w:val="00414E09"/>
    <w:rsid w:val="004425E5"/>
    <w:rsid w:val="004524AD"/>
    <w:rsid w:val="0045398B"/>
    <w:rsid w:val="00454FD5"/>
    <w:rsid w:val="004B03CD"/>
    <w:rsid w:val="004B2822"/>
    <w:rsid w:val="005447FC"/>
    <w:rsid w:val="005A3144"/>
    <w:rsid w:val="006024AF"/>
    <w:rsid w:val="0062722B"/>
    <w:rsid w:val="006418BA"/>
    <w:rsid w:val="00683699"/>
    <w:rsid w:val="00693284"/>
    <w:rsid w:val="006A5DCE"/>
    <w:rsid w:val="00736D3D"/>
    <w:rsid w:val="00765ED2"/>
    <w:rsid w:val="00781DA8"/>
    <w:rsid w:val="007B3562"/>
    <w:rsid w:val="007B406B"/>
    <w:rsid w:val="007C1779"/>
    <w:rsid w:val="007D6A8F"/>
    <w:rsid w:val="007F25BF"/>
    <w:rsid w:val="008151C3"/>
    <w:rsid w:val="00823A4A"/>
    <w:rsid w:val="00836CB3"/>
    <w:rsid w:val="00851226"/>
    <w:rsid w:val="0086172A"/>
    <w:rsid w:val="00862062"/>
    <w:rsid w:val="008839ED"/>
    <w:rsid w:val="0095636D"/>
    <w:rsid w:val="00961CFC"/>
    <w:rsid w:val="0096328E"/>
    <w:rsid w:val="009772AF"/>
    <w:rsid w:val="00982E97"/>
    <w:rsid w:val="00994464"/>
    <w:rsid w:val="009964B4"/>
    <w:rsid w:val="009A1172"/>
    <w:rsid w:val="009B4128"/>
    <w:rsid w:val="009C1AA3"/>
    <w:rsid w:val="009D1F6D"/>
    <w:rsid w:val="009E08CA"/>
    <w:rsid w:val="00A064F9"/>
    <w:rsid w:val="00A71179"/>
    <w:rsid w:val="00A80982"/>
    <w:rsid w:val="00AB4542"/>
    <w:rsid w:val="00B07673"/>
    <w:rsid w:val="00B25135"/>
    <w:rsid w:val="00BE188C"/>
    <w:rsid w:val="00BE5D7A"/>
    <w:rsid w:val="00BF33A3"/>
    <w:rsid w:val="00C20522"/>
    <w:rsid w:val="00C21ED7"/>
    <w:rsid w:val="00C64AD5"/>
    <w:rsid w:val="00CA2B22"/>
    <w:rsid w:val="00CA5F27"/>
    <w:rsid w:val="00CD3CC8"/>
    <w:rsid w:val="00CE4303"/>
    <w:rsid w:val="00D40CC5"/>
    <w:rsid w:val="00D63034"/>
    <w:rsid w:val="00D86480"/>
    <w:rsid w:val="00D86ACF"/>
    <w:rsid w:val="00E2674A"/>
    <w:rsid w:val="00E36019"/>
    <w:rsid w:val="00E53AA6"/>
    <w:rsid w:val="00E80B1C"/>
    <w:rsid w:val="00E82670"/>
    <w:rsid w:val="00EC33F3"/>
    <w:rsid w:val="00F12A2F"/>
    <w:rsid w:val="00F267C6"/>
    <w:rsid w:val="00F35601"/>
    <w:rsid w:val="00F47640"/>
    <w:rsid w:val="00F47BB3"/>
    <w:rsid w:val="00F956F0"/>
    <w:rsid w:val="00FA43CF"/>
    <w:rsid w:val="00FA556A"/>
    <w:rsid w:val="00FA5CCE"/>
    <w:rsid w:val="00FB4979"/>
    <w:rsid w:val="00FC3B2F"/>
    <w:rsid w:val="00FC3D08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B17D26E"/>
  <w15:docId w15:val="{A9A0E529-5447-4E22-9C1B-825A7C24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0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522"/>
  </w:style>
  <w:style w:type="paragraph" w:styleId="Footer">
    <w:name w:val="footer"/>
    <w:basedOn w:val="Normal"/>
    <w:link w:val="FooterChar"/>
    <w:uiPriority w:val="99"/>
    <w:unhideWhenUsed/>
    <w:rsid w:val="00C20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522"/>
  </w:style>
  <w:style w:type="character" w:styleId="SubtleEmphasis">
    <w:name w:val="Subtle Emphasis"/>
    <w:basedOn w:val="DefaultParagraphFont"/>
    <w:uiPriority w:val="19"/>
    <w:qFormat/>
    <w:rsid w:val="00D40CC5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D40CC5"/>
    <w:rPr>
      <w:rFonts w:ascii="Times New Roman" w:eastAsia="PMingLiU" w:hAnsi="Times New Roman" w:cs="Times New Roman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40CC5"/>
    <w:pPr>
      <w:ind w:left="720"/>
      <w:contextualSpacing/>
    </w:pPr>
    <w:rPr>
      <w:rFonts w:ascii="Times New Roman" w:eastAsia="PMingLiU" w:hAnsi="Times New Roman" w:cs="Times New Roman"/>
      <w:sz w:val="22"/>
      <w:szCs w:val="22"/>
      <w:lang w:val="en-US"/>
    </w:rPr>
  </w:style>
  <w:style w:type="character" w:styleId="Hyperlink">
    <w:name w:val="Hyperlink"/>
    <w:basedOn w:val="DefaultParagraphFont"/>
    <w:rsid w:val="00454FD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4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4A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52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4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4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4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8476069\OneDrive%20-%20Saint%20Marys%20University\Documents\Laura\POLI%20Letterhead%20-%20Fully%20formatt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F7D731C10C440A5466AA72E06A615" ma:contentTypeVersion="8" ma:contentTypeDescription="Create a new document." ma:contentTypeScope="" ma:versionID="c76485e81cec011115ae0d83b6f3ab6b">
  <xsd:schema xmlns:xsd="http://www.w3.org/2001/XMLSchema" xmlns:xs="http://www.w3.org/2001/XMLSchema" xmlns:p="http://schemas.microsoft.com/office/2006/metadata/properties" xmlns:ns3="82f1189f-1fc8-4872-840c-f12fd007618a" targetNamespace="http://schemas.microsoft.com/office/2006/metadata/properties" ma:root="true" ma:fieldsID="03f5843bc928432929a597c650c360eb" ns3:_="">
    <xsd:import namespace="82f1189f-1fc8-4872-840c-f12fd00761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1189f-1fc8-4872-840c-f12fd0076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0FA01D-CBD0-4379-B9B8-903ABBFEA1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B05087-76BC-40F1-9A7E-4846B216EF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40245F-1A20-481B-9641-EA8B9C6293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1FB230-95A6-4BA3-A8AA-ADABBE3BE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1189f-1fc8-4872-840c-f12fd0076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 Letterhead - Fully formatted</Template>
  <TotalTime>28</TotalTime>
  <Pages>3</Pages>
  <Words>360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Becerril</dc:creator>
  <cp:lastModifiedBy>Jean-Jacques Defert</cp:lastModifiedBy>
  <cp:revision>11</cp:revision>
  <cp:lastPrinted>2026-03-16T13:45:00Z</cp:lastPrinted>
  <dcterms:created xsi:type="dcterms:W3CDTF">2026-01-06T15:32:00Z</dcterms:created>
  <dcterms:modified xsi:type="dcterms:W3CDTF">2026-03-16T13:45:00Z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0x0101000ECF7D731C10C440A5466AA72E06A615</vt:lpwstr>
  </property>
</Properties>
</file>